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36" w:rsidRPr="00E4749B" w:rsidRDefault="00DD5236" w:rsidP="00E4749B">
      <w:pPr>
        <w:ind w:left="-328"/>
        <w:jc w:val="center"/>
        <w:rPr>
          <w:b/>
          <w:bCs/>
          <w:sz w:val="96"/>
          <w:szCs w:val="96"/>
          <w:u w:val="single"/>
          <w:rtl/>
          <w:lang w:bidi="ar-JO"/>
        </w:rPr>
      </w:pPr>
      <w:r w:rsidRPr="00E4749B">
        <w:rPr>
          <w:b/>
          <w:bCs/>
          <w:sz w:val="96"/>
          <w:szCs w:val="96"/>
          <w:u w:val="single"/>
          <w:rtl/>
          <w:lang w:bidi="ar-JO"/>
        </w:rPr>
        <w:t>إعلان</w:t>
      </w:r>
    </w:p>
    <w:p w:rsidR="00DD5236" w:rsidRDefault="00DD5236" w:rsidP="00904A3B">
      <w:pPr>
        <w:ind w:left="-328"/>
        <w:rPr>
          <w:rtl/>
          <w:lang w:bidi="ar-JO"/>
        </w:rPr>
      </w:pPr>
    </w:p>
    <w:p w:rsidR="00DD5236" w:rsidRDefault="00DD5236" w:rsidP="00904A3B">
      <w:pPr>
        <w:rPr>
          <w:rtl/>
          <w:lang w:bidi="ar-JO"/>
        </w:rPr>
      </w:pPr>
    </w:p>
    <w:p w:rsidR="00DD5236" w:rsidRDefault="00DD5236" w:rsidP="00904A3B">
      <w:pPr>
        <w:rPr>
          <w:rtl/>
          <w:lang w:bidi="ar-JO"/>
        </w:rPr>
      </w:pPr>
    </w:p>
    <w:p w:rsidR="00DD5236" w:rsidRDefault="00DD5236" w:rsidP="00AD3840">
      <w:pPr>
        <w:rPr>
          <w:sz w:val="48"/>
          <w:szCs w:val="48"/>
          <w:rtl/>
          <w:lang w:bidi="ar-JO"/>
        </w:rPr>
      </w:pPr>
      <w:r w:rsidRPr="00E4749B">
        <w:rPr>
          <w:sz w:val="48"/>
          <w:szCs w:val="48"/>
          <w:rtl/>
          <w:lang w:bidi="ar-JO"/>
        </w:rPr>
        <w:t xml:space="preserve">يرجى من </w:t>
      </w:r>
      <w:r>
        <w:rPr>
          <w:sz w:val="48"/>
          <w:szCs w:val="48"/>
          <w:rtl/>
          <w:lang w:bidi="ar-JO"/>
        </w:rPr>
        <w:t>الطالب المدرج إسمه أدناه</w:t>
      </w:r>
      <w:r w:rsidRPr="00E4749B">
        <w:rPr>
          <w:sz w:val="48"/>
          <w:szCs w:val="48"/>
          <w:rtl/>
          <w:lang w:bidi="ar-JO"/>
        </w:rPr>
        <w:t xml:space="preserve"> من قسم </w:t>
      </w:r>
      <w:r>
        <w:rPr>
          <w:sz w:val="48"/>
          <w:szCs w:val="48"/>
          <w:rtl/>
          <w:lang w:bidi="ar-JO"/>
        </w:rPr>
        <w:t>الهندسة المدنية</w:t>
      </w:r>
      <w:r w:rsidRPr="00E4749B">
        <w:rPr>
          <w:sz w:val="48"/>
          <w:szCs w:val="48"/>
          <w:rtl/>
          <w:lang w:bidi="ar-JO"/>
        </w:rPr>
        <w:t xml:space="preserve"> مراجعة رئيس قسم التدريب الميداني</w:t>
      </w:r>
      <w:r>
        <w:rPr>
          <w:sz w:val="48"/>
          <w:szCs w:val="48"/>
          <w:rtl/>
          <w:lang w:bidi="ar-JO"/>
        </w:rPr>
        <w:t xml:space="preserve"> في مبنى الإدارة الطابق الأرضي لاستكمال معاملة </w:t>
      </w:r>
      <w:r w:rsidRPr="00AA7BBC">
        <w:rPr>
          <w:b/>
          <w:bCs/>
          <w:sz w:val="48"/>
          <w:szCs w:val="48"/>
          <w:u w:val="single"/>
          <w:rtl/>
          <w:lang w:bidi="ar-JO"/>
        </w:rPr>
        <w:t>معادلة</w:t>
      </w:r>
      <w:r>
        <w:rPr>
          <w:sz w:val="48"/>
          <w:szCs w:val="48"/>
          <w:rtl/>
          <w:lang w:bidi="ar-JO"/>
        </w:rPr>
        <w:t xml:space="preserve"> </w:t>
      </w:r>
      <w:r w:rsidRPr="00EA4C29">
        <w:rPr>
          <w:b/>
          <w:bCs/>
          <w:sz w:val="48"/>
          <w:szCs w:val="48"/>
          <w:u w:val="single"/>
          <w:rtl/>
          <w:lang w:bidi="ar-JO"/>
        </w:rPr>
        <w:t>التدريب الميداني</w:t>
      </w:r>
      <w:r w:rsidRPr="00E4749B">
        <w:rPr>
          <w:sz w:val="48"/>
          <w:szCs w:val="48"/>
          <w:rtl/>
          <w:lang w:bidi="ar-JO"/>
        </w:rPr>
        <w:t xml:space="preserve"> وبالسرعة الممكنة</w:t>
      </w:r>
      <w:r>
        <w:rPr>
          <w:sz w:val="48"/>
          <w:szCs w:val="48"/>
          <w:rtl/>
          <w:lang w:bidi="ar-JO"/>
        </w:rPr>
        <w:t xml:space="preserve"> .</w:t>
      </w:r>
    </w:p>
    <w:p w:rsidR="00DD5236" w:rsidRPr="00AD3840" w:rsidRDefault="00DD5236" w:rsidP="00AD3840">
      <w:pPr>
        <w:ind w:left="720"/>
        <w:rPr>
          <w:b/>
          <w:bCs/>
          <w:sz w:val="72"/>
          <w:szCs w:val="72"/>
          <w:rtl/>
          <w:lang w:bidi="ar-JO"/>
        </w:rPr>
      </w:pPr>
      <w:r>
        <w:rPr>
          <w:sz w:val="48"/>
          <w:szCs w:val="48"/>
          <w:rtl/>
          <w:lang w:bidi="ar-JO"/>
        </w:rPr>
        <w:t xml:space="preserve">                                    </w:t>
      </w:r>
      <w:r w:rsidRPr="00AD3840">
        <w:rPr>
          <w:sz w:val="48"/>
          <w:szCs w:val="48"/>
          <w:rtl/>
          <w:lang w:bidi="ar-JO"/>
        </w:rPr>
        <w:t>موسى عواض حمود المطيري</w:t>
      </w:r>
    </w:p>
    <w:p w:rsidR="00DD5236" w:rsidRPr="00B11A50" w:rsidRDefault="00DD5236" w:rsidP="00AD3840">
      <w:pPr>
        <w:jc w:val="center"/>
        <w:rPr>
          <w:b/>
          <w:bCs/>
          <w:sz w:val="48"/>
          <w:szCs w:val="48"/>
          <w:rtl/>
          <w:lang w:bidi="ar-JO"/>
        </w:rPr>
      </w:pPr>
      <w:r w:rsidRPr="00B11A50">
        <w:rPr>
          <w:b/>
          <w:bCs/>
          <w:sz w:val="48"/>
          <w:szCs w:val="48"/>
          <w:rtl/>
          <w:lang w:bidi="ar-JO"/>
        </w:rPr>
        <w:t xml:space="preserve"> تخصص </w:t>
      </w:r>
      <w:r>
        <w:rPr>
          <w:b/>
          <w:bCs/>
          <w:sz w:val="48"/>
          <w:szCs w:val="48"/>
          <w:rtl/>
          <w:lang w:bidi="ar-JO"/>
        </w:rPr>
        <w:t>هندسة طرق وجسور</w:t>
      </w:r>
    </w:p>
    <w:p w:rsidR="00DD5236" w:rsidRPr="00E4749B" w:rsidRDefault="00DD5236" w:rsidP="00B11A50">
      <w:pPr>
        <w:ind w:left="2700"/>
        <w:rPr>
          <w:sz w:val="48"/>
          <w:szCs w:val="48"/>
          <w:lang w:bidi="ar-JO"/>
        </w:rPr>
      </w:pPr>
      <w:r>
        <w:rPr>
          <w:sz w:val="48"/>
          <w:szCs w:val="48"/>
          <w:rtl/>
          <w:lang w:bidi="ar-JO"/>
        </w:rPr>
        <w:t xml:space="preserve"> </w:t>
      </w:r>
    </w:p>
    <w:p w:rsidR="00DD5236" w:rsidRPr="00E4749B" w:rsidRDefault="00DD5236" w:rsidP="00B11A50">
      <w:pPr>
        <w:rPr>
          <w:b/>
          <w:bCs/>
          <w:sz w:val="40"/>
          <w:szCs w:val="40"/>
          <w:rtl/>
          <w:lang w:bidi="ar-JO"/>
        </w:rPr>
      </w:pPr>
      <w:r w:rsidRPr="00E4749B">
        <w:rPr>
          <w:b/>
          <w:bCs/>
          <w:rtl/>
          <w:lang w:bidi="ar-JO"/>
        </w:rPr>
        <w:t xml:space="preserve">                                         </w:t>
      </w:r>
      <w:r>
        <w:rPr>
          <w:b/>
          <w:bCs/>
          <w:sz w:val="40"/>
          <w:szCs w:val="40"/>
          <w:rtl/>
          <w:lang w:bidi="ar-JO"/>
        </w:rPr>
        <w:t xml:space="preserve">                                                                           </w:t>
      </w:r>
      <w:r w:rsidRPr="00E4749B">
        <w:rPr>
          <w:b/>
          <w:bCs/>
          <w:sz w:val="40"/>
          <w:szCs w:val="40"/>
          <w:rtl/>
          <w:lang w:bidi="ar-JO"/>
        </w:rPr>
        <w:t>رئيس قسم التدريب الميداني</w:t>
      </w:r>
    </w:p>
    <w:p w:rsidR="00DD5236" w:rsidRPr="00E4749B" w:rsidRDefault="00DD5236" w:rsidP="00E4749B">
      <w:pPr>
        <w:jc w:val="right"/>
        <w:rPr>
          <w:b/>
          <w:bCs/>
          <w:sz w:val="40"/>
          <w:szCs w:val="40"/>
          <w:rtl/>
          <w:lang w:bidi="ar-JO"/>
        </w:rPr>
      </w:pPr>
    </w:p>
    <w:p w:rsidR="00DD5236" w:rsidRDefault="00DD5236" w:rsidP="00E4749B">
      <w:pPr>
        <w:jc w:val="center"/>
        <w:rPr>
          <w:sz w:val="40"/>
          <w:szCs w:val="40"/>
          <w:rtl/>
          <w:lang w:bidi="ar-JO"/>
        </w:rPr>
      </w:pPr>
      <w:r>
        <w:rPr>
          <w:b/>
          <w:bCs/>
          <w:sz w:val="40"/>
          <w:szCs w:val="40"/>
          <w:rtl/>
          <w:lang w:bidi="ar-JO"/>
        </w:rPr>
        <w:t xml:space="preserve">                                                                                              </w:t>
      </w:r>
      <w:r w:rsidRPr="00E4749B">
        <w:rPr>
          <w:b/>
          <w:bCs/>
          <w:sz w:val="40"/>
          <w:szCs w:val="40"/>
          <w:rtl/>
          <w:lang w:bidi="ar-JO"/>
        </w:rPr>
        <w:t>نادر أيوب</w:t>
      </w:r>
    </w:p>
    <w:p w:rsidR="00DD5236" w:rsidRDefault="00DD5236" w:rsidP="00372546">
      <w:pPr>
        <w:jc w:val="center"/>
        <w:rPr>
          <w:sz w:val="40"/>
          <w:szCs w:val="40"/>
          <w:rtl/>
          <w:lang w:bidi="ar-JO"/>
        </w:rPr>
      </w:pPr>
    </w:p>
    <w:p w:rsidR="00DD5236" w:rsidRPr="00E4749B" w:rsidRDefault="00DD5236" w:rsidP="00AD3840">
      <w:pPr>
        <w:jc w:val="center"/>
        <w:rPr>
          <w:sz w:val="40"/>
          <w:szCs w:val="40"/>
          <w:rtl/>
          <w:lang w:bidi="ar-JO"/>
        </w:rPr>
      </w:pPr>
      <w:r>
        <w:rPr>
          <w:sz w:val="40"/>
          <w:szCs w:val="40"/>
          <w:rtl/>
          <w:lang w:bidi="ar-JO"/>
        </w:rPr>
        <w:t xml:space="preserve">                                                                                             2/3/2017 </w:t>
      </w:r>
    </w:p>
    <w:p w:rsidR="00DD5236" w:rsidRDefault="00DD5236" w:rsidP="00B11A50">
      <w:pPr>
        <w:ind w:left="360" w:hanging="213"/>
        <w:jc w:val="lowKashida"/>
        <w:rPr>
          <w:rtl/>
          <w:lang w:bidi="ar-JO"/>
        </w:rPr>
      </w:pPr>
      <w:r>
        <w:rPr>
          <w:rtl/>
          <w:lang w:bidi="ar-JO"/>
        </w:rPr>
        <w:t>نسخة :</w:t>
      </w:r>
    </w:p>
    <w:p w:rsidR="00DD5236" w:rsidRDefault="00DD5236" w:rsidP="000559D6">
      <w:pPr>
        <w:rPr>
          <w:rtl/>
          <w:lang w:bidi="ar-JO"/>
        </w:rPr>
      </w:pPr>
      <w:r>
        <w:rPr>
          <w:rtl/>
          <w:lang w:bidi="ar-JO"/>
        </w:rPr>
        <w:t>-  رئيس قسم التدريب الميداني</w:t>
      </w:r>
    </w:p>
    <w:p w:rsidR="00DD5236" w:rsidRDefault="00DD5236" w:rsidP="00E4749B">
      <w:pPr>
        <w:rPr>
          <w:rFonts w:cs="Simplified Arabic"/>
          <w:sz w:val="22"/>
          <w:szCs w:val="22"/>
          <w:rtl/>
          <w:lang w:bidi="ar-JO"/>
        </w:rPr>
      </w:pPr>
      <w:r>
        <w:rPr>
          <w:rFonts w:cs="Simplified Arabic"/>
          <w:sz w:val="22"/>
          <w:szCs w:val="22"/>
          <w:rtl/>
          <w:lang w:bidi="ar-JO"/>
        </w:rPr>
        <w:t xml:space="preserve">  </w:t>
      </w:r>
    </w:p>
    <w:p w:rsidR="00DD5236" w:rsidRDefault="00DD5236" w:rsidP="000559D6">
      <w:pPr>
        <w:rPr>
          <w:rFonts w:cs="Simplified Arabic"/>
          <w:sz w:val="22"/>
          <w:szCs w:val="22"/>
          <w:lang w:bidi="ar-JO"/>
        </w:rPr>
      </w:pPr>
      <w:r>
        <w:rPr>
          <w:rFonts w:cs="Simplified Arabic"/>
          <w:sz w:val="22"/>
          <w:szCs w:val="22"/>
          <w:rtl/>
          <w:lang w:bidi="ar-JO"/>
        </w:rPr>
        <w:t>ملاحظة: للإستفسار يرجى الإتصال مع قسم التدريب وخدمة المجتمع (330) .</w:t>
      </w:r>
    </w:p>
    <w:p w:rsidR="00DD5236" w:rsidRDefault="00DD5236" w:rsidP="000559D6">
      <w:pPr>
        <w:rPr>
          <w:rFonts w:cs="Simplified Arabic"/>
          <w:sz w:val="22"/>
          <w:szCs w:val="22"/>
          <w:lang w:bidi="ar-JO"/>
        </w:rPr>
      </w:pPr>
    </w:p>
    <w:sectPr w:rsidR="00DD5236" w:rsidSect="00E118B4">
      <w:pgSz w:w="16838" w:h="11906" w:orient="landscape"/>
      <w:pgMar w:top="567" w:right="1440" w:bottom="179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4FE"/>
    <w:multiLevelType w:val="hybridMultilevel"/>
    <w:tmpl w:val="ED36E750"/>
    <w:lvl w:ilvl="0" w:tplc="8D92C56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7000B37"/>
    <w:multiLevelType w:val="hybridMultilevel"/>
    <w:tmpl w:val="CB40D3F8"/>
    <w:lvl w:ilvl="0" w:tplc="56D47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8D01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4A2C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C8E24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E42B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EEA2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2C1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501A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F8E6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712FB4"/>
    <w:multiLevelType w:val="hybridMultilevel"/>
    <w:tmpl w:val="FABE016E"/>
    <w:lvl w:ilvl="0" w:tplc="66CE5E4C">
      <w:start w:val="2"/>
      <w:numFmt w:val="decimal"/>
      <w:lvlText w:val="%1."/>
      <w:lvlJc w:val="left"/>
      <w:pPr>
        <w:tabs>
          <w:tab w:val="num" w:pos="3075"/>
        </w:tabs>
        <w:ind w:left="3075" w:hanging="37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  <w:rPr>
        <w:rFonts w:cs="Times New Roman"/>
      </w:rPr>
    </w:lvl>
  </w:abstractNum>
  <w:abstractNum w:abstractNumId="3">
    <w:nsid w:val="2D7E7B57"/>
    <w:multiLevelType w:val="hybridMultilevel"/>
    <w:tmpl w:val="88325C10"/>
    <w:lvl w:ilvl="0" w:tplc="BAFCC3FE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  <w:rPr>
        <w:rFonts w:cs="Times New Roman"/>
      </w:rPr>
    </w:lvl>
  </w:abstractNum>
  <w:abstractNum w:abstractNumId="4">
    <w:nsid w:val="34A844C8"/>
    <w:multiLevelType w:val="hybridMultilevel"/>
    <w:tmpl w:val="B262DF96"/>
    <w:lvl w:ilvl="0" w:tplc="195C3E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  <w:sz w:val="4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33109D"/>
    <w:multiLevelType w:val="hybridMultilevel"/>
    <w:tmpl w:val="41582254"/>
    <w:lvl w:ilvl="0" w:tplc="034E4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4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46D47"/>
    <w:multiLevelType w:val="hybridMultilevel"/>
    <w:tmpl w:val="1132083E"/>
    <w:lvl w:ilvl="0" w:tplc="42CCFAEE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  <w:b w:val="0"/>
        <w:sz w:val="4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850305"/>
    <w:multiLevelType w:val="hybridMultilevel"/>
    <w:tmpl w:val="2BC8F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noPunctuationKerning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958"/>
    <w:rsid w:val="000559D6"/>
    <w:rsid w:val="001E65BE"/>
    <w:rsid w:val="00224C2C"/>
    <w:rsid w:val="002326DF"/>
    <w:rsid w:val="00287A84"/>
    <w:rsid w:val="00290100"/>
    <w:rsid w:val="002A0672"/>
    <w:rsid w:val="002A1ABE"/>
    <w:rsid w:val="002C5E3A"/>
    <w:rsid w:val="002E57AD"/>
    <w:rsid w:val="0032072F"/>
    <w:rsid w:val="00372546"/>
    <w:rsid w:val="004B3283"/>
    <w:rsid w:val="004D4C56"/>
    <w:rsid w:val="004F28BC"/>
    <w:rsid w:val="00550D64"/>
    <w:rsid w:val="00584C9B"/>
    <w:rsid w:val="00647863"/>
    <w:rsid w:val="006A2294"/>
    <w:rsid w:val="007820BA"/>
    <w:rsid w:val="008612FF"/>
    <w:rsid w:val="0088035E"/>
    <w:rsid w:val="008E0C9E"/>
    <w:rsid w:val="008E39BD"/>
    <w:rsid w:val="00904A3B"/>
    <w:rsid w:val="00963622"/>
    <w:rsid w:val="00A40128"/>
    <w:rsid w:val="00AA7BBC"/>
    <w:rsid w:val="00AD3840"/>
    <w:rsid w:val="00B00178"/>
    <w:rsid w:val="00B11A50"/>
    <w:rsid w:val="00B423AE"/>
    <w:rsid w:val="00B63351"/>
    <w:rsid w:val="00B74AF7"/>
    <w:rsid w:val="00B763C0"/>
    <w:rsid w:val="00BB53F4"/>
    <w:rsid w:val="00BC7958"/>
    <w:rsid w:val="00C21D7E"/>
    <w:rsid w:val="00CC52C0"/>
    <w:rsid w:val="00D3123B"/>
    <w:rsid w:val="00DD5236"/>
    <w:rsid w:val="00DE6261"/>
    <w:rsid w:val="00E00AC0"/>
    <w:rsid w:val="00E118B4"/>
    <w:rsid w:val="00E11B70"/>
    <w:rsid w:val="00E4749B"/>
    <w:rsid w:val="00EA4C29"/>
    <w:rsid w:val="00F00644"/>
    <w:rsid w:val="00F9285E"/>
    <w:rsid w:val="00FB19DA"/>
    <w:rsid w:val="00FB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3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4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A9C"/>
    <w:rPr>
      <w:sz w:val="0"/>
      <w:szCs w:val="0"/>
    </w:rPr>
  </w:style>
  <w:style w:type="table" w:styleId="TableGrid">
    <w:name w:val="Table Grid"/>
    <w:basedOn w:val="TableNormal"/>
    <w:uiPriority w:val="99"/>
    <w:rsid w:val="00B74AF7"/>
    <w:pPr>
      <w:bidi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6335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108</Words>
  <Characters>621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إعلان</dc:title>
  <dc:subject/>
  <dc:creator>ali</dc:creator>
  <cp:keywords/>
  <dc:description/>
  <cp:lastModifiedBy>User</cp:lastModifiedBy>
  <cp:revision>2</cp:revision>
  <cp:lastPrinted>2010-08-26T08:50:00Z</cp:lastPrinted>
  <dcterms:created xsi:type="dcterms:W3CDTF">2017-03-02T10:00:00Z</dcterms:created>
  <dcterms:modified xsi:type="dcterms:W3CDTF">2017-03-02T10:01:00Z</dcterms:modified>
</cp:coreProperties>
</file>